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FD51" w14:textId="77777777" w:rsidR="005D266C" w:rsidRPr="005D266C" w:rsidRDefault="005D266C" w:rsidP="005D266C">
      <w:pPr>
        <w:jc w:val="center"/>
        <w:rPr>
          <w:rFonts w:cs="Arial"/>
          <w:b/>
          <w:bCs/>
          <w:color w:val="0F414E"/>
          <w:sz w:val="32"/>
          <w:szCs w:val="32"/>
        </w:rPr>
      </w:pPr>
      <w:r w:rsidRPr="005D266C">
        <w:rPr>
          <w:rFonts w:cs="Arial"/>
          <w:b/>
          <w:bCs/>
          <w:color w:val="0F414E"/>
          <w:sz w:val="32"/>
          <w:szCs w:val="32"/>
        </w:rPr>
        <w:t>ŽÁDOST O POSKYTOVÁNÍ SOCIÁLNÍ SLUŽBY</w:t>
      </w:r>
    </w:p>
    <w:p w14:paraId="7E01B675" w14:textId="77777777" w:rsidR="005D266C" w:rsidRPr="000368A2" w:rsidRDefault="005D266C" w:rsidP="005D266C">
      <w:r w:rsidRPr="00301926">
        <w:rPr>
          <w:rFonts w:cs="Arial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2CE5D" wp14:editId="4B651EBF">
                <wp:simplePos x="0" y="0"/>
                <wp:positionH relativeFrom="column">
                  <wp:posOffset>3918585</wp:posOffset>
                </wp:positionH>
                <wp:positionV relativeFrom="paragraph">
                  <wp:posOffset>40005</wp:posOffset>
                </wp:positionV>
                <wp:extent cx="2520000" cy="1800000"/>
                <wp:effectExtent l="0" t="0" r="13970" b="10160"/>
                <wp:wrapNone/>
                <wp:docPr id="48442986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3AFC0" id="Obdélník 1" o:spid="_x0000_s1026" style="position:absolute;margin-left:308.55pt;margin-top:3.15pt;width:198.4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" fillcolor="white [3212]" strokecolor="#030e13 [484]" strokeweight="1pt"/>
            </w:pict>
          </mc:Fallback>
        </mc:AlternateContent>
      </w:r>
      <w:sdt>
        <w:sdtPr>
          <w:id w:val="132169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68A2">
            <w:rPr>
              <w:rFonts w:ascii="MS Gothic" w:eastAsia="MS Gothic" w:hAnsi="MS Gothic" w:hint="eastAsia"/>
            </w:rPr>
            <w:t>☐</w:t>
          </w:r>
        </w:sdtContent>
      </w:sdt>
      <w:r w:rsidRPr="000368A2">
        <w:t xml:space="preserve"> Domov se zvláštním režimem</w:t>
      </w:r>
      <w:r>
        <w:t xml:space="preserve"> Kvasice</w:t>
      </w:r>
    </w:p>
    <w:p w14:paraId="447D2D99" w14:textId="77777777" w:rsidR="00F76F1A" w:rsidRDefault="00522F81" w:rsidP="005D266C">
      <w:pPr>
        <w:jc w:val="both"/>
      </w:pPr>
      <w:sdt>
        <w:sdtPr>
          <w:id w:val="118639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66C" w:rsidRPr="000368A2">
            <w:rPr>
              <w:rFonts w:ascii="MS Gothic" w:eastAsia="MS Gothic" w:hAnsi="MS Gothic" w:hint="eastAsia"/>
            </w:rPr>
            <w:t>☐</w:t>
          </w:r>
        </w:sdtContent>
      </w:sdt>
      <w:r w:rsidR="005D266C" w:rsidRPr="000368A2">
        <w:t xml:space="preserve"> Domov pro osoby se zdravotním postižením</w:t>
      </w:r>
      <w:r w:rsidR="005D266C">
        <w:t xml:space="preserve"> Javorník, </w:t>
      </w:r>
    </w:p>
    <w:p w14:paraId="7992BD19" w14:textId="0252FB3E" w:rsidR="005D266C" w:rsidRDefault="005D266C" w:rsidP="005D266C">
      <w:pPr>
        <w:jc w:val="both"/>
      </w:pPr>
      <w:r>
        <w:t>Chvalčov</w:t>
      </w:r>
    </w:p>
    <w:p w14:paraId="0D6D51BC" w14:textId="77777777" w:rsidR="005D266C" w:rsidRDefault="00522F81" w:rsidP="005D266C">
      <w:pPr>
        <w:jc w:val="both"/>
      </w:pPr>
      <w:sdt>
        <w:sdtPr>
          <w:id w:val="126550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66C" w:rsidRPr="000368A2">
            <w:rPr>
              <w:rFonts w:ascii="MS Gothic" w:eastAsia="MS Gothic" w:hAnsi="MS Gothic" w:hint="eastAsia"/>
            </w:rPr>
            <w:t>☐</w:t>
          </w:r>
        </w:sdtContent>
      </w:sdt>
      <w:r w:rsidR="005D266C" w:rsidRPr="000368A2">
        <w:t xml:space="preserve"> Domov pro osoby se zdravotním postižením</w:t>
      </w:r>
      <w:r w:rsidR="005D266C">
        <w:t xml:space="preserve"> Zborovice</w:t>
      </w:r>
    </w:p>
    <w:p w14:paraId="35E55145" w14:textId="77777777" w:rsidR="005D266C" w:rsidRPr="000368A2" w:rsidRDefault="00522F81" w:rsidP="005D266C">
      <w:pPr>
        <w:jc w:val="both"/>
      </w:pPr>
      <w:sdt>
        <w:sdtPr>
          <w:id w:val="-58854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66C" w:rsidRPr="000368A2">
            <w:rPr>
              <w:rFonts w:ascii="MS Gothic" w:eastAsia="MS Gothic" w:hAnsi="MS Gothic" w:hint="eastAsia"/>
            </w:rPr>
            <w:t>☐</w:t>
          </w:r>
        </w:sdtContent>
      </w:sdt>
      <w:r w:rsidR="005D266C" w:rsidRPr="000368A2">
        <w:t xml:space="preserve"> Domov pro osoby se zdravotním postižením</w:t>
      </w:r>
      <w:r w:rsidR="005D266C">
        <w:t xml:space="preserve"> Kvasice</w:t>
      </w:r>
    </w:p>
    <w:p w14:paraId="396B91D8" w14:textId="77777777" w:rsidR="005D266C" w:rsidRDefault="00522F81" w:rsidP="005D266C">
      <w:pPr>
        <w:jc w:val="both"/>
      </w:pPr>
      <w:sdt>
        <w:sdtPr>
          <w:id w:val="-96927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66C" w:rsidRPr="000368A2">
            <w:rPr>
              <w:rFonts w:ascii="MS Gothic" w:eastAsia="MS Gothic" w:hAnsi="MS Gothic" w:hint="eastAsia"/>
            </w:rPr>
            <w:t>☐</w:t>
          </w:r>
        </w:sdtContent>
      </w:sdt>
      <w:r w:rsidR="005D266C" w:rsidRPr="000368A2">
        <w:t xml:space="preserve"> Chráněné bydlení</w:t>
      </w:r>
      <w:r w:rsidR="005D266C">
        <w:t xml:space="preserve"> Kroměříž</w:t>
      </w:r>
    </w:p>
    <w:p w14:paraId="6EC6D3C6" w14:textId="77777777" w:rsidR="005D266C" w:rsidRDefault="00522F81" w:rsidP="005D266C">
      <w:pPr>
        <w:jc w:val="both"/>
      </w:pPr>
      <w:sdt>
        <w:sdtPr>
          <w:id w:val="149530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66C" w:rsidRPr="000368A2">
            <w:rPr>
              <w:rFonts w:ascii="MS Gothic" w:eastAsia="MS Gothic" w:hAnsi="MS Gothic" w:hint="eastAsia"/>
            </w:rPr>
            <w:t>☐</w:t>
          </w:r>
        </w:sdtContent>
      </w:sdt>
      <w:r w:rsidR="005D266C" w:rsidRPr="000368A2">
        <w:t xml:space="preserve"> Chráněné bydlení</w:t>
      </w:r>
      <w:r w:rsidR="005D266C">
        <w:t xml:space="preserve"> Bystřice pod Hostýnem</w:t>
      </w:r>
      <w:r w:rsidR="005D266C">
        <w:tab/>
      </w:r>
      <w:r w:rsidR="005D266C">
        <w:tab/>
      </w:r>
      <w:r w:rsidR="005D266C">
        <w:tab/>
      </w:r>
      <w:r w:rsidR="005D266C">
        <w:tab/>
        <w:t xml:space="preserve">       </w:t>
      </w:r>
      <w:r w:rsidR="005D266C">
        <w:rPr>
          <w:rFonts w:cs="Arial"/>
        </w:rPr>
        <w:t>Podací razítko</w:t>
      </w:r>
    </w:p>
    <w:p w14:paraId="5CB737A2" w14:textId="77777777" w:rsidR="005D266C" w:rsidRDefault="005D266C" w:rsidP="005D266C">
      <w:pPr>
        <w:rPr>
          <w:rFonts w:cs="Arial"/>
        </w:rPr>
      </w:pPr>
      <w:r>
        <w:rPr>
          <w:rFonts w:cs="Arial"/>
        </w:rPr>
        <w:t xml:space="preserve">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7"/>
        <w:gridCol w:w="663"/>
        <w:gridCol w:w="856"/>
        <w:gridCol w:w="1527"/>
        <w:gridCol w:w="629"/>
        <w:gridCol w:w="879"/>
        <w:gridCol w:w="822"/>
        <w:gridCol w:w="690"/>
        <w:gridCol w:w="1299"/>
      </w:tblGrid>
      <w:tr w:rsidR="005D266C" w:rsidRPr="00C9611D" w14:paraId="13911EB3" w14:textId="77777777" w:rsidTr="00471D4D">
        <w:trPr>
          <w:trHeight w:val="680"/>
        </w:trPr>
        <w:tc>
          <w:tcPr>
            <w:tcW w:w="10456" w:type="dxa"/>
            <w:gridSpan w:val="9"/>
            <w:shd w:val="clear" w:color="auto" w:fill="FAE2D5" w:themeFill="accent2" w:themeFillTint="33"/>
            <w:vAlign w:val="center"/>
          </w:tcPr>
          <w:p w14:paraId="7BDE207C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ŽADATEL</w:t>
            </w:r>
          </w:p>
        </w:tc>
      </w:tr>
      <w:tr w:rsidR="005D266C" w:rsidRPr="00C9611D" w14:paraId="7C6A4527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41537100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Jméno a příjmení, titul:</w:t>
            </w:r>
          </w:p>
        </w:tc>
        <w:tc>
          <w:tcPr>
            <w:tcW w:w="3686" w:type="dxa"/>
            <w:gridSpan w:val="3"/>
            <w:vAlign w:val="center"/>
          </w:tcPr>
          <w:p w14:paraId="3922DAC7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2FCC9A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Rodinný stav:</w:t>
            </w:r>
            <w:r w:rsidRPr="00D31D8C">
              <w:rPr>
                <w:rStyle w:val="Znakapoznpodarou"/>
                <w:rFonts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2664" w:type="dxa"/>
            <w:gridSpan w:val="2"/>
            <w:vAlign w:val="center"/>
          </w:tcPr>
          <w:p w14:paraId="09C8EE4A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4DAE74AB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13EBD2D2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Datum narození:</w:t>
            </w:r>
          </w:p>
        </w:tc>
        <w:tc>
          <w:tcPr>
            <w:tcW w:w="3686" w:type="dxa"/>
            <w:gridSpan w:val="3"/>
            <w:vAlign w:val="center"/>
          </w:tcPr>
          <w:p w14:paraId="59037A42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762A1D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664" w:type="dxa"/>
            <w:gridSpan w:val="2"/>
            <w:vAlign w:val="center"/>
          </w:tcPr>
          <w:p w14:paraId="513A8934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67D621DB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38BEA9BA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Adresa trvalého bydliště:</w:t>
            </w:r>
          </w:p>
        </w:tc>
        <w:tc>
          <w:tcPr>
            <w:tcW w:w="8051" w:type="dxa"/>
            <w:gridSpan w:val="7"/>
            <w:vAlign w:val="center"/>
          </w:tcPr>
          <w:p w14:paraId="058203BD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2B502D98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1CDDB13E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Aktuální bydliště:</w:t>
            </w:r>
          </w:p>
          <w:p w14:paraId="7FE55376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31D8C">
              <w:rPr>
                <w:rFonts w:cs="Arial"/>
                <w:i/>
                <w:iCs/>
                <w:sz w:val="20"/>
                <w:szCs w:val="20"/>
              </w:rPr>
              <w:t>(V případě, že shodná s adresou trvalého bydliště, nevyplňujte.)</w:t>
            </w:r>
          </w:p>
        </w:tc>
        <w:tc>
          <w:tcPr>
            <w:tcW w:w="8051" w:type="dxa"/>
            <w:gridSpan w:val="7"/>
            <w:vAlign w:val="center"/>
          </w:tcPr>
          <w:p w14:paraId="1BBFE210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06F9044A" w14:textId="77777777" w:rsidTr="00471D4D">
        <w:trPr>
          <w:trHeight w:val="680"/>
        </w:trPr>
        <w:tc>
          <w:tcPr>
            <w:tcW w:w="10456" w:type="dxa"/>
            <w:gridSpan w:val="9"/>
            <w:vAlign w:val="center"/>
          </w:tcPr>
          <w:p w14:paraId="3DF1F962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Příspěvek na péči:</w:t>
            </w:r>
            <w:r w:rsidRPr="00D31D8C">
              <w:rPr>
                <w:rStyle w:val="Znakapoznpodarou"/>
                <w:rFonts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5D266C" w:rsidRPr="00C9611D" w14:paraId="73289BAD" w14:textId="77777777" w:rsidTr="00471D4D">
        <w:trPr>
          <w:trHeight w:val="680"/>
        </w:trPr>
        <w:tc>
          <w:tcPr>
            <w:tcW w:w="1742" w:type="dxa"/>
            <w:vAlign w:val="center"/>
          </w:tcPr>
          <w:p w14:paraId="1A263CA3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31D8C">
              <w:rPr>
                <w:rFonts w:cs="Arial"/>
                <w:b/>
                <w:bCs/>
                <w:sz w:val="20"/>
                <w:szCs w:val="20"/>
              </w:rPr>
              <w:t>I.stupeň</w:t>
            </w:r>
            <w:proofErr w:type="spellEnd"/>
          </w:p>
        </w:tc>
        <w:tc>
          <w:tcPr>
            <w:tcW w:w="1742" w:type="dxa"/>
            <w:gridSpan w:val="2"/>
            <w:vAlign w:val="center"/>
          </w:tcPr>
          <w:p w14:paraId="47F10411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31D8C">
              <w:rPr>
                <w:rFonts w:cs="Arial"/>
                <w:b/>
                <w:bCs/>
                <w:sz w:val="20"/>
                <w:szCs w:val="20"/>
              </w:rPr>
              <w:t>II.stupeň</w:t>
            </w:r>
            <w:proofErr w:type="spellEnd"/>
          </w:p>
        </w:tc>
        <w:tc>
          <w:tcPr>
            <w:tcW w:w="1743" w:type="dxa"/>
            <w:vAlign w:val="center"/>
          </w:tcPr>
          <w:p w14:paraId="0435EBA0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31D8C">
              <w:rPr>
                <w:rFonts w:cs="Arial"/>
                <w:b/>
                <w:bCs/>
                <w:sz w:val="20"/>
                <w:szCs w:val="20"/>
              </w:rPr>
              <w:t>III.stupeň</w:t>
            </w:r>
            <w:proofErr w:type="spellEnd"/>
          </w:p>
        </w:tc>
        <w:tc>
          <w:tcPr>
            <w:tcW w:w="1743" w:type="dxa"/>
            <w:gridSpan w:val="2"/>
            <w:vAlign w:val="center"/>
          </w:tcPr>
          <w:p w14:paraId="239D1EBC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31D8C">
              <w:rPr>
                <w:rFonts w:cs="Arial"/>
                <w:b/>
                <w:bCs/>
                <w:sz w:val="20"/>
                <w:szCs w:val="20"/>
              </w:rPr>
              <w:t>IV.stupeň</w:t>
            </w:r>
            <w:proofErr w:type="spellEnd"/>
          </w:p>
        </w:tc>
        <w:tc>
          <w:tcPr>
            <w:tcW w:w="1743" w:type="dxa"/>
            <w:gridSpan w:val="2"/>
            <w:vAlign w:val="center"/>
          </w:tcPr>
          <w:p w14:paraId="5DB0E252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Nepřiznán</w:t>
            </w:r>
          </w:p>
        </w:tc>
        <w:tc>
          <w:tcPr>
            <w:tcW w:w="1743" w:type="dxa"/>
            <w:vAlign w:val="center"/>
          </w:tcPr>
          <w:p w14:paraId="65E73D54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V řízení</w:t>
            </w:r>
          </w:p>
        </w:tc>
      </w:tr>
      <w:tr w:rsidR="005D266C" w:rsidRPr="00C9611D" w14:paraId="4658F702" w14:textId="77777777" w:rsidTr="00471D4D">
        <w:trPr>
          <w:trHeight w:val="680"/>
        </w:trPr>
        <w:tc>
          <w:tcPr>
            <w:tcW w:w="10456" w:type="dxa"/>
            <w:gridSpan w:val="9"/>
            <w:shd w:val="clear" w:color="auto" w:fill="FAE2D5" w:themeFill="accent2" w:themeFillTint="33"/>
            <w:vAlign w:val="center"/>
          </w:tcPr>
          <w:p w14:paraId="77E925B8" w14:textId="77777777" w:rsidR="005D266C" w:rsidRPr="00D31D8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OPATROVNÍK</w:t>
            </w:r>
          </w:p>
        </w:tc>
      </w:tr>
      <w:tr w:rsidR="005D266C" w:rsidRPr="00C9611D" w14:paraId="7A04E1C2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5E08E89B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Jméno a příjmení opatrovníka</w:t>
            </w:r>
            <w:r>
              <w:rPr>
                <w:rFonts w:cs="Arial"/>
                <w:b/>
                <w:bCs/>
                <w:sz w:val="20"/>
                <w:szCs w:val="20"/>
              </w:rPr>
              <w:t>, titul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3"/>
            <w:vAlign w:val="center"/>
          </w:tcPr>
          <w:p w14:paraId="16D07D32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5F9671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664" w:type="dxa"/>
            <w:gridSpan w:val="2"/>
            <w:vAlign w:val="center"/>
          </w:tcPr>
          <w:p w14:paraId="091B5E7F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301864E8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2855D573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Adresa pro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doručování:</w:t>
            </w:r>
          </w:p>
        </w:tc>
        <w:tc>
          <w:tcPr>
            <w:tcW w:w="3686" w:type="dxa"/>
            <w:gridSpan w:val="3"/>
            <w:vAlign w:val="center"/>
          </w:tcPr>
          <w:p w14:paraId="7FEA6DEC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87EC12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664" w:type="dxa"/>
            <w:gridSpan w:val="2"/>
            <w:vAlign w:val="center"/>
          </w:tcPr>
          <w:p w14:paraId="7C7859C2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6CEBB239" w14:textId="77777777" w:rsidTr="00471D4D">
        <w:trPr>
          <w:trHeight w:val="680"/>
        </w:trPr>
        <w:tc>
          <w:tcPr>
            <w:tcW w:w="10456" w:type="dxa"/>
            <w:gridSpan w:val="9"/>
            <w:vAlign w:val="center"/>
          </w:tcPr>
          <w:p w14:paraId="32E3F4D2" w14:textId="77777777" w:rsidR="005D266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6E33DC46" w14:textId="77777777" w:rsidR="005D266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Na základě rozhodnutí u soudu v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  <w:t xml:space="preserve"> ………………………………………ze dne 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  <w:t>…………………………</w:t>
            </w:r>
            <w:r>
              <w:rPr>
                <w:rFonts w:cs="Arial"/>
                <w:b/>
                <w:bCs/>
                <w:sz w:val="20"/>
                <w:szCs w:val="20"/>
              </w:rPr>
              <w:t>…………….</w:t>
            </w:r>
          </w:p>
          <w:p w14:paraId="56966E47" w14:textId="77777777" w:rsidR="005D266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64117594" w14:textId="77777777" w:rsidR="005D266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č.j.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soudního rozhodnutí ……………………………………………………………………………………………</w:t>
            </w:r>
            <w:r>
              <w:rPr>
                <w:rFonts w:cs="Arial"/>
                <w:b/>
                <w:bCs/>
                <w:sz w:val="20"/>
                <w:szCs w:val="20"/>
              </w:rPr>
              <w:t>………</w:t>
            </w:r>
          </w:p>
          <w:p w14:paraId="0CD89C2A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D266C" w:rsidRPr="00C9611D" w14:paraId="79AFC3B2" w14:textId="77777777" w:rsidTr="00471D4D">
        <w:trPr>
          <w:trHeight w:val="680"/>
        </w:trPr>
        <w:tc>
          <w:tcPr>
            <w:tcW w:w="10456" w:type="dxa"/>
            <w:gridSpan w:val="9"/>
            <w:shd w:val="clear" w:color="auto" w:fill="FAE2D5" w:themeFill="accent2" w:themeFillTint="33"/>
            <w:vAlign w:val="center"/>
          </w:tcPr>
          <w:p w14:paraId="2921330A" w14:textId="77777777" w:rsidR="005D266C" w:rsidRDefault="005D266C" w:rsidP="00471D4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KONTAKTNÍ OSOBA</w:t>
            </w:r>
          </w:p>
        </w:tc>
      </w:tr>
      <w:tr w:rsidR="005D266C" w:rsidRPr="00C9611D" w14:paraId="6679E55B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66F3854A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cs="Arial"/>
                <w:b/>
                <w:bCs/>
                <w:sz w:val="20"/>
                <w:szCs w:val="20"/>
              </w:rPr>
              <w:t>, titul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3"/>
            <w:vAlign w:val="center"/>
          </w:tcPr>
          <w:p w14:paraId="274D4B04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4397D7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664" w:type="dxa"/>
            <w:gridSpan w:val="2"/>
            <w:vAlign w:val="center"/>
          </w:tcPr>
          <w:p w14:paraId="4B250692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266C" w:rsidRPr="00C9611D" w14:paraId="3EF254A2" w14:textId="77777777" w:rsidTr="00471D4D">
        <w:trPr>
          <w:trHeight w:val="680"/>
        </w:trPr>
        <w:tc>
          <w:tcPr>
            <w:tcW w:w="2405" w:type="dxa"/>
            <w:gridSpan w:val="2"/>
            <w:vAlign w:val="center"/>
          </w:tcPr>
          <w:p w14:paraId="6D60B77C" w14:textId="77777777" w:rsidR="005D266C" w:rsidRPr="00D31D8C" w:rsidRDefault="005D266C" w:rsidP="00471D4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Adresa pro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doručování:</w:t>
            </w:r>
          </w:p>
        </w:tc>
        <w:tc>
          <w:tcPr>
            <w:tcW w:w="3686" w:type="dxa"/>
            <w:gridSpan w:val="3"/>
            <w:vAlign w:val="center"/>
          </w:tcPr>
          <w:p w14:paraId="326C11AD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EED69D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664" w:type="dxa"/>
            <w:gridSpan w:val="2"/>
            <w:vAlign w:val="center"/>
          </w:tcPr>
          <w:p w14:paraId="43AC2ACA" w14:textId="77777777" w:rsidR="005D266C" w:rsidRPr="00D31D8C" w:rsidRDefault="005D266C" w:rsidP="00471D4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1A5AF1A" w14:textId="77777777" w:rsidR="005D266C" w:rsidRDefault="005D266C" w:rsidP="005D266C">
      <w:pPr>
        <w:jc w:val="both"/>
        <w:rPr>
          <w:rFonts w:cs="Arial"/>
          <w:b/>
          <w:bCs/>
        </w:rPr>
      </w:pPr>
    </w:p>
    <w:p w14:paraId="7C3B79FE" w14:textId="77777777" w:rsidR="005D266C" w:rsidRPr="008A20AC" w:rsidRDefault="005D266C" w:rsidP="005D266C">
      <w:pPr>
        <w:jc w:val="both"/>
        <w:rPr>
          <w:rFonts w:cs="Arial"/>
          <w:b/>
          <w:bCs/>
        </w:rPr>
      </w:pPr>
      <w:r w:rsidRPr="00DF134F">
        <w:rPr>
          <w:rFonts w:cs="Arial"/>
          <w:b/>
          <w:bCs/>
        </w:rPr>
        <w:t xml:space="preserve">Jaké důvody vedou </w:t>
      </w:r>
      <w:r>
        <w:rPr>
          <w:rFonts w:cs="Arial"/>
          <w:b/>
          <w:bCs/>
        </w:rPr>
        <w:t>žadatele</w:t>
      </w:r>
      <w:r w:rsidRPr="00DF134F">
        <w:rPr>
          <w:rFonts w:cs="Arial"/>
          <w:b/>
          <w:bCs/>
        </w:rPr>
        <w:t xml:space="preserve"> k podání žádosti a co očekává od naší služby (nutné vyplnit!)</w:t>
      </w:r>
      <w:r>
        <w:rPr>
          <w:rFonts w:cs="Arial"/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266C" w14:paraId="4B692730" w14:textId="77777777" w:rsidTr="00471D4D">
        <w:trPr>
          <w:trHeight w:val="2271"/>
        </w:trPr>
        <w:tc>
          <w:tcPr>
            <w:tcW w:w="10456" w:type="dxa"/>
          </w:tcPr>
          <w:p w14:paraId="10C407BA" w14:textId="77777777" w:rsidR="005D266C" w:rsidRDefault="005D266C" w:rsidP="00471D4D">
            <w:pPr>
              <w:jc w:val="both"/>
              <w:rPr>
                <w:rFonts w:cs="Arial"/>
              </w:rPr>
            </w:pPr>
          </w:p>
        </w:tc>
      </w:tr>
    </w:tbl>
    <w:p w14:paraId="1C113442" w14:textId="77777777" w:rsidR="005D266C" w:rsidRPr="00C9611D" w:rsidRDefault="005D266C" w:rsidP="005D266C">
      <w:pPr>
        <w:pStyle w:val="Nadpis1"/>
        <w:spacing w:after="43"/>
        <w:ind w:right="-24"/>
        <w:jc w:val="both"/>
        <w:rPr>
          <w:rFonts w:cs="Arial"/>
          <w:color w:val="auto"/>
          <w:sz w:val="22"/>
          <w:szCs w:val="22"/>
        </w:rPr>
      </w:pPr>
      <w:r w:rsidRPr="00C9611D">
        <w:rPr>
          <w:rFonts w:cs="Arial"/>
          <w:color w:val="auto"/>
          <w:sz w:val="22"/>
          <w:szCs w:val="22"/>
        </w:rPr>
        <w:t>Prohlášení žadatele</w:t>
      </w:r>
      <w:r>
        <w:rPr>
          <w:rFonts w:cs="Arial"/>
          <w:color w:val="auto"/>
          <w:sz w:val="22"/>
          <w:szCs w:val="22"/>
        </w:rPr>
        <w:t>,</w:t>
      </w:r>
      <w:r w:rsidRPr="00C9611D">
        <w:rPr>
          <w:rFonts w:cs="Arial"/>
          <w:color w:val="auto"/>
          <w:sz w:val="22"/>
          <w:szCs w:val="22"/>
        </w:rPr>
        <w:t xml:space="preserve"> opatrovníka </w:t>
      </w:r>
    </w:p>
    <w:p w14:paraId="52C4B280" w14:textId="77777777" w:rsidR="007912BD" w:rsidRDefault="005D266C" w:rsidP="007912BD">
      <w:pPr>
        <w:spacing w:after="22"/>
        <w:ind w:right="-24"/>
        <w:jc w:val="both"/>
      </w:pPr>
      <w:r w:rsidRPr="00C9611D">
        <w:rPr>
          <w:rFonts w:eastAsia="Times New Roman" w:cs="Arial"/>
        </w:rPr>
        <w:t xml:space="preserve"> </w:t>
      </w:r>
      <w:r w:rsidRPr="00C9611D">
        <w:rPr>
          <w:rFonts w:cs="Arial"/>
        </w:rPr>
        <w:t xml:space="preserve">Prohlašuji, že veškeré údaje v této žádosti jsem uvedl/a pravdivě, že jsem byl/a informován/a o rozsahu, účelu a způsobu zpracování mých osobních údajů formou </w:t>
      </w:r>
      <w:r w:rsidRPr="00C9611D">
        <w:rPr>
          <w:rFonts w:cs="Arial"/>
          <w:b/>
        </w:rPr>
        <w:t>Zásad ochrany osobních údajů a</w:t>
      </w:r>
      <w:r w:rsidRPr="00C9611D">
        <w:rPr>
          <w:rFonts w:cs="Arial"/>
        </w:rPr>
        <w:t xml:space="preserve"> </w:t>
      </w:r>
      <w:r w:rsidRPr="00C9611D">
        <w:rPr>
          <w:rFonts w:cs="Arial"/>
          <w:b/>
        </w:rPr>
        <w:t>jejich zpracování</w:t>
      </w:r>
      <w:r w:rsidRPr="00C9611D">
        <w:rPr>
          <w:rFonts w:cs="Arial"/>
        </w:rPr>
        <w:t xml:space="preserve">, které </w:t>
      </w:r>
      <w:r w:rsidRPr="00C9611D">
        <w:rPr>
          <w:rFonts w:eastAsia="Segoe UI" w:cs="Arial"/>
        </w:rPr>
        <w:t>naleznete na</w:t>
      </w:r>
      <w:hyperlink r:id="rId7" w:history="1">
        <w:r w:rsidRPr="00C9611D">
          <w:rPr>
            <w:rFonts w:cs="Arial"/>
            <w:b/>
          </w:rPr>
          <w:t xml:space="preserve"> </w:t>
        </w:r>
      </w:hyperlink>
      <w:hyperlink r:id="rId8" w:history="1">
        <w:r w:rsidR="007912BD" w:rsidRPr="007912BD">
          <w:rPr>
            <w:rStyle w:val="Hypertextovodkaz"/>
          </w:rPr>
          <w:t xml:space="preserve">Ochrana osobních údajů | Sociální služby </w:t>
        </w:r>
        <w:proofErr w:type="gramStart"/>
        <w:r w:rsidR="007912BD" w:rsidRPr="007912BD">
          <w:rPr>
            <w:rStyle w:val="Hypertextovodkaz"/>
          </w:rPr>
          <w:t>Haná - příspěvková</w:t>
        </w:r>
        <w:proofErr w:type="gramEnd"/>
        <w:r w:rsidR="007912BD" w:rsidRPr="007912BD">
          <w:rPr>
            <w:rStyle w:val="Hypertextovodkaz"/>
          </w:rPr>
          <w:t xml:space="preserve"> organizace</w:t>
        </w:r>
      </w:hyperlink>
    </w:p>
    <w:p w14:paraId="54F66A92" w14:textId="2565F069" w:rsidR="005D266C" w:rsidRPr="00C9611D" w:rsidRDefault="005D266C" w:rsidP="007912BD">
      <w:pPr>
        <w:spacing w:after="22"/>
        <w:ind w:right="-24"/>
        <w:jc w:val="both"/>
        <w:rPr>
          <w:rFonts w:cs="Arial"/>
        </w:rPr>
      </w:pPr>
      <w:r w:rsidRPr="00C9611D">
        <w:rPr>
          <w:rFonts w:cs="Arial"/>
        </w:rPr>
        <w:t xml:space="preserve"> </w:t>
      </w:r>
    </w:p>
    <w:p w14:paraId="0C634D84" w14:textId="4837B2A2" w:rsidR="005D266C" w:rsidRPr="00C9611D" w:rsidRDefault="005D266C" w:rsidP="005D266C">
      <w:pPr>
        <w:spacing w:after="3"/>
        <w:ind w:right="-24" w:hanging="10"/>
        <w:jc w:val="both"/>
        <w:rPr>
          <w:rFonts w:cs="Arial"/>
        </w:rPr>
      </w:pPr>
      <w:r w:rsidRPr="00C9611D">
        <w:rPr>
          <w:rFonts w:cs="Arial"/>
        </w:rPr>
        <w:t xml:space="preserve">Prohlašuji, že jsem byl seznámen s dokumentem Informace o zpracování osobních údajů žadatelů o sociální službu a zástupců poskytovatelů sociálních služeb pro účel zpracování „Evidence žadatelů o sociální službu a zástupců poskytovatelů sociálních služeb ve webové aplikaci </w:t>
      </w:r>
      <w:proofErr w:type="spellStart"/>
      <w:r w:rsidRPr="00C9611D">
        <w:rPr>
          <w:rFonts w:cs="Arial"/>
        </w:rPr>
        <w:t>KISSoS</w:t>
      </w:r>
      <w:proofErr w:type="spellEnd"/>
      <w:r w:rsidRPr="00C9611D">
        <w:rPr>
          <w:rFonts w:cs="Arial"/>
        </w:rPr>
        <w:t xml:space="preserve"> sloužící k plánování sociálních služeb na území Zlínského kraje“, který naleznete na </w:t>
      </w:r>
      <w:hyperlink r:id="rId9" w:history="1">
        <w:r w:rsidR="00A27408" w:rsidRPr="00A27408">
          <w:rPr>
            <w:rStyle w:val="Hypertextovodkaz"/>
            <w:rFonts w:cs="Arial"/>
          </w:rPr>
          <w:t xml:space="preserve">Ochrana osobních údajů | Sociální služby </w:t>
        </w:r>
        <w:proofErr w:type="gramStart"/>
        <w:r w:rsidR="00A27408" w:rsidRPr="00A27408">
          <w:rPr>
            <w:rStyle w:val="Hypertextovodkaz"/>
            <w:rFonts w:cs="Arial"/>
          </w:rPr>
          <w:t>Haná - příspěvková</w:t>
        </w:r>
        <w:proofErr w:type="gramEnd"/>
        <w:r w:rsidR="00A27408" w:rsidRPr="00A27408">
          <w:rPr>
            <w:rStyle w:val="Hypertextovodkaz"/>
            <w:rFonts w:cs="Arial"/>
          </w:rPr>
          <w:t xml:space="preserve"> organizace</w:t>
        </w:r>
      </w:hyperlink>
    </w:p>
    <w:p w14:paraId="58A178B3" w14:textId="77777777" w:rsidR="005D266C" w:rsidRDefault="005D266C" w:rsidP="005D266C">
      <w:pPr>
        <w:spacing w:after="0"/>
        <w:ind w:left="120"/>
        <w:jc w:val="both"/>
        <w:rPr>
          <w:rFonts w:eastAsia="Segoe UI" w:cs="Arial"/>
          <w:color w:val="0563C1"/>
        </w:rPr>
      </w:pPr>
      <w:r w:rsidRPr="00C9611D">
        <w:rPr>
          <w:rFonts w:eastAsia="Segoe UI" w:cs="Arial"/>
          <w:color w:val="0563C1"/>
        </w:rPr>
        <w:t xml:space="preserve"> </w:t>
      </w:r>
    </w:p>
    <w:p w14:paraId="45A04A43" w14:textId="77777777" w:rsidR="005D266C" w:rsidRPr="008068B0" w:rsidRDefault="005D266C" w:rsidP="005D266C">
      <w:pPr>
        <w:spacing w:after="0"/>
        <w:ind w:left="120"/>
        <w:jc w:val="both"/>
        <w:rPr>
          <w:rFonts w:eastAsia="Segoe UI" w:cs="Arial"/>
          <w:color w:val="0563C1"/>
        </w:rPr>
      </w:pPr>
    </w:p>
    <w:p w14:paraId="314DC103" w14:textId="77777777" w:rsidR="005D266C" w:rsidRDefault="005D266C" w:rsidP="005D266C">
      <w:pPr>
        <w:jc w:val="both"/>
        <w:rPr>
          <w:rFonts w:cs="Arial"/>
        </w:rPr>
      </w:pPr>
      <w:r w:rsidRPr="00C9611D">
        <w:rPr>
          <w:rFonts w:cs="Arial"/>
        </w:rPr>
        <w:t>V ……………………… dne ………………………</w:t>
      </w:r>
    </w:p>
    <w:p w14:paraId="0EF24D4F" w14:textId="77777777" w:rsidR="005D266C" w:rsidRDefault="005D266C" w:rsidP="005D266C">
      <w:pPr>
        <w:jc w:val="both"/>
        <w:rPr>
          <w:rFonts w:cs="Arial"/>
        </w:rPr>
      </w:pPr>
    </w:p>
    <w:p w14:paraId="008C928A" w14:textId="77777777" w:rsidR="005D266C" w:rsidRDefault="005D266C" w:rsidP="005D266C">
      <w:pPr>
        <w:rPr>
          <w:rFonts w:cs="Arial"/>
          <w:b/>
          <w:bCs/>
        </w:rPr>
      </w:pPr>
      <w:r w:rsidRPr="00C9611D">
        <w:rPr>
          <w:rFonts w:cs="Arial"/>
          <w:b/>
          <w:bCs/>
        </w:rPr>
        <w:t>Podpis žadatele</w:t>
      </w:r>
      <w:r>
        <w:rPr>
          <w:rFonts w:cs="Arial"/>
          <w:b/>
          <w:bCs/>
        </w:rPr>
        <w:t>: …………………………………</w:t>
      </w:r>
      <w:r>
        <w:rPr>
          <w:rFonts w:cs="Arial"/>
          <w:b/>
          <w:bCs/>
        </w:rPr>
        <w:tab/>
      </w:r>
      <w:r w:rsidRPr="00C9611D">
        <w:rPr>
          <w:rFonts w:cs="Arial"/>
          <w:b/>
          <w:bCs/>
        </w:rPr>
        <w:t>Podpis opatrovníka:</w:t>
      </w:r>
      <w:r>
        <w:rPr>
          <w:rFonts w:cs="Arial"/>
          <w:b/>
          <w:bCs/>
        </w:rPr>
        <w:t xml:space="preserve"> …………………………………</w:t>
      </w:r>
      <w:r>
        <w:rPr>
          <w:rFonts w:cs="Arial"/>
          <w:b/>
          <w:bCs/>
        </w:rPr>
        <w:tab/>
      </w:r>
    </w:p>
    <w:p w14:paraId="2BDE6C82" w14:textId="77777777" w:rsidR="005D266C" w:rsidRDefault="005D266C" w:rsidP="005D266C">
      <w:pPr>
        <w:rPr>
          <w:rFonts w:cs="Arial"/>
          <w:b/>
          <w:bCs/>
        </w:rPr>
      </w:pPr>
    </w:p>
    <w:p w14:paraId="58DD368E" w14:textId="77777777" w:rsidR="00F76F1A" w:rsidRDefault="00F76F1A" w:rsidP="005D266C">
      <w:pPr>
        <w:rPr>
          <w:rFonts w:cs="Arial"/>
          <w:b/>
          <w:bCs/>
        </w:rPr>
      </w:pPr>
    </w:p>
    <w:p w14:paraId="6B9FA01B" w14:textId="77777777" w:rsidR="00F76F1A" w:rsidRDefault="00F76F1A" w:rsidP="005D266C">
      <w:pPr>
        <w:rPr>
          <w:rFonts w:cs="Arial"/>
          <w:b/>
          <w:bCs/>
        </w:rPr>
      </w:pPr>
    </w:p>
    <w:p w14:paraId="0EF58FCC" w14:textId="3982D7DA" w:rsidR="005D266C" w:rsidRPr="00C9611D" w:rsidRDefault="005D266C" w:rsidP="005D266C">
      <w:pPr>
        <w:rPr>
          <w:rFonts w:cs="Arial"/>
          <w:b/>
          <w:bCs/>
        </w:rPr>
      </w:pPr>
      <w:r w:rsidRPr="00C9611D">
        <w:rPr>
          <w:rFonts w:cs="Arial"/>
          <w:b/>
          <w:bCs/>
        </w:rPr>
        <w:t>Přílohy, které jsou potřeba přiložit k Žádosti o poskytování sociální služby:</w:t>
      </w:r>
    </w:p>
    <w:p w14:paraId="7D9A388B" w14:textId="77777777" w:rsidR="005D266C" w:rsidRDefault="005D266C" w:rsidP="005D266C">
      <w:pPr>
        <w:pStyle w:val="Odstavecseseznamem"/>
        <w:numPr>
          <w:ilvl w:val="0"/>
          <w:numId w:val="1"/>
        </w:numPr>
        <w:suppressAutoHyphens/>
        <w:autoSpaceDN w:val="0"/>
        <w:jc w:val="both"/>
        <w:rPr>
          <w:rFonts w:cs="Arial"/>
        </w:rPr>
      </w:pPr>
      <w:r w:rsidRPr="00E863E9">
        <w:rPr>
          <w:rFonts w:cs="Arial"/>
          <w:b/>
          <w:bCs/>
        </w:rPr>
        <w:t>Lékařský posudek</w:t>
      </w:r>
      <w:r w:rsidRPr="00E863E9">
        <w:rPr>
          <w:rFonts w:cs="Arial"/>
        </w:rPr>
        <w:t xml:space="preserve"> – vyplněný praktickým lékařem žadatele, </w:t>
      </w:r>
      <w:r w:rsidRPr="00E863E9">
        <w:rPr>
          <w:rFonts w:cs="Arial"/>
          <w:b/>
          <w:bCs/>
        </w:rPr>
        <w:t>ne starší než 3 měsíce</w:t>
      </w:r>
      <w:r w:rsidRPr="00E863E9">
        <w:rPr>
          <w:rFonts w:cs="Arial"/>
        </w:rPr>
        <w:t xml:space="preserve"> ke dni podání žádosti. </w:t>
      </w:r>
    </w:p>
    <w:p w14:paraId="2078343B" w14:textId="77777777" w:rsidR="005D266C" w:rsidRPr="009E5325" w:rsidRDefault="005D266C" w:rsidP="005D266C">
      <w:pPr>
        <w:pStyle w:val="Odstavecseseznamem"/>
        <w:numPr>
          <w:ilvl w:val="0"/>
          <w:numId w:val="1"/>
        </w:numPr>
        <w:suppressAutoHyphens/>
        <w:autoSpaceDN w:val="0"/>
        <w:jc w:val="both"/>
        <w:rPr>
          <w:rFonts w:cs="Arial"/>
        </w:rPr>
      </w:pPr>
      <w:r w:rsidRPr="009E5325">
        <w:rPr>
          <w:rFonts w:cs="Arial"/>
          <w:b/>
          <w:bCs/>
        </w:rPr>
        <w:t>Kopie Usnesení o ustanovení opatrovníka</w:t>
      </w:r>
      <w:r w:rsidRPr="009E5325">
        <w:rPr>
          <w:rFonts w:cs="Arial"/>
        </w:rPr>
        <w:t xml:space="preserve"> – pokud je žadatel </w:t>
      </w:r>
      <w:r w:rsidRPr="009E5325">
        <w:rPr>
          <w:rFonts w:cs="Arial"/>
          <w:b/>
          <w:bCs/>
        </w:rPr>
        <w:t>zbaven svéprávnosti</w:t>
      </w:r>
      <w:r w:rsidRPr="009E5325">
        <w:rPr>
          <w:rFonts w:cs="Arial"/>
        </w:rPr>
        <w:t xml:space="preserve"> nebo mu byl soudem ustanoven opatrovník, je nutné doložit aktuální rozhodnutí soudu o opatrovnictví.</w:t>
      </w:r>
    </w:p>
    <w:p w14:paraId="3E7883BD" w14:textId="77777777" w:rsidR="005D266C" w:rsidRPr="007A2583" w:rsidRDefault="005D266C" w:rsidP="005D266C">
      <w:pPr>
        <w:jc w:val="both"/>
      </w:pPr>
      <w:r w:rsidRPr="00775937">
        <w:rPr>
          <w:rFonts w:cs="Arial"/>
        </w:rPr>
        <w:t>Bez těchto příloh není možné žádost plně posoudit. Sociální pracovník může v odůvodněných případech požádat o doplnění dalších podkladů potřebných k rozhodnutí o přijetí.</w:t>
      </w:r>
    </w:p>
    <w:p w14:paraId="6D24EDD0" w14:textId="57DAD29B" w:rsidR="008B198A" w:rsidRPr="005D266C" w:rsidRDefault="008B198A" w:rsidP="005D266C"/>
    <w:sectPr w:rsidR="008B198A" w:rsidRPr="005D266C" w:rsidSect="0011535F">
      <w:headerReference w:type="default" r:id="rId10"/>
      <w:footerReference w:type="default" r:id="rId11"/>
      <w:pgSz w:w="11906" w:h="16838"/>
      <w:pgMar w:top="19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DB10" w14:textId="77777777" w:rsidR="00522F81" w:rsidRDefault="00522F81" w:rsidP="001F503B">
      <w:pPr>
        <w:spacing w:after="0" w:line="240" w:lineRule="auto"/>
      </w:pPr>
      <w:r>
        <w:separator/>
      </w:r>
    </w:p>
  </w:endnote>
  <w:endnote w:type="continuationSeparator" w:id="0">
    <w:p w14:paraId="18D3C412" w14:textId="77777777" w:rsidR="00522F81" w:rsidRDefault="00522F81" w:rsidP="001F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9AC7" w14:textId="77777777" w:rsidR="001F503B" w:rsidRDefault="0065282F" w:rsidP="001F503B">
    <w:pPr>
      <w:pStyle w:val="Zpat"/>
      <w:tabs>
        <w:tab w:val="clear" w:pos="4536"/>
        <w:tab w:val="clear" w:pos="9072"/>
        <w:tab w:val="left" w:pos="5080"/>
      </w:tabs>
    </w:pPr>
    <w:r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13358C" wp14:editId="2DFA1600">
              <wp:simplePos x="0" y="0"/>
              <wp:positionH relativeFrom="page">
                <wp:posOffset>2273300</wp:posOffset>
              </wp:positionH>
              <wp:positionV relativeFrom="page">
                <wp:posOffset>9855200</wp:posOffset>
              </wp:positionV>
              <wp:extent cx="1430655" cy="419100"/>
              <wp:effectExtent l="0" t="0" r="4445" b="0"/>
              <wp:wrapNone/>
              <wp:docPr id="854463307" name="Textové pole 854463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BD2F8" w14:textId="77777777" w:rsidR="00802996" w:rsidRDefault="0065282F" w:rsidP="00F33CC8">
                          <w:pPr>
                            <w:spacing w:after="0" w:line="240" w:lineRule="auto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IČO: 17330947</w:t>
                          </w:r>
                          <w:r w:rsidR="00F33CC8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Datová schránka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26A95D85" w14:textId="77777777" w:rsidR="00F33CC8" w:rsidRPr="00F33CC8" w:rsidRDefault="00802996" w:rsidP="00F33CC8">
                          <w:pPr>
                            <w:spacing w:after="0" w:line="240" w:lineRule="auto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 xml:space="preserve">ID: </w:t>
                          </w:r>
                          <w:r w:rsidR="0065282F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x9ruw5p</w:t>
                          </w:r>
                        </w:p>
                        <w:p w14:paraId="4A7580AC" w14:textId="77777777" w:rsidR="00F33CC8" w:rsidRDefault="00F33CC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3358C" id="_x0000_t202" coordsize="21600,21600" o:spt="202" path="m,l,21600r21600,l21600,xe">
              <v:stroke joinstyle="miter"/>
              <v:path gradientshapeok="t" o:connecttype="rect"/>
            </v:shapetype>
            <v:shape id="Textové pole 854463307" o:spid="_x0000_s1027" type="#_x0000_t202" style="position:absolute;margin-left:179pt;margin-top:776pt;width:112.6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" filled="f" stroked="f" strokeweight=".5pt">
              <v:textbox inset="0,0,0,0">
                <w:txbxContent>
                  <w:p w14:paraId="7E0BD2F8" w14:textId="77777777" w:rsidR="00802996" w:rsidRDefault="0065282F" w:rsidP="00F33CC8">
                    <w:pPr>
                      <w:spacing w:after="0" w:line="240" w:lineRule="auto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IČO: 17330947</w:t>
                    </w:r>
                    <w:r w:rsidR="00F33CC8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Datová schránka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 xml:space="preserve">: </w:t>
                    </w:r>
                  </w:p>
                  <w:p w14:paraId="26A95D85" w14:textId="77777777" w:rsidR="00F33CC8" w:rsidRPr="00F33CC8" w:rsidRDefault="00802996" w:rsidP="00F33CC8">
                    <w:pPr>
                      <w:spacing w:after="0" w:line="240" w:lineRule="auto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 xml:space="preserve">ID: </w:t>
                    </w:r>
                    <w:r w:rsidR="0065282F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x9ruw5p</w:t>
                    </w:r>
                  </w:p>
                  <w:p w14:paraId="4A7580AC" w14:textId="77777777" w:rsidR="00F33CC8" w:rsidRDefault="00F33CC8"/>
                </w:txbxContent>
              </v:textbox>
              <w10:wrap anchorx="page" anchory="page"/>
            </v:shape>
          </w:pict>
        </mc:Fallback>
      </mc:AlternateContent>
    </w:r>
    <w:r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2AC52E" wp14:editId="79DB64FA">
              <wp:simplePos x="0" y="0"/>
              <wp:positionH relativeFrom="page">
                <wp:posOffset>3940810</wp:posOffset>
              </wp:positionH>
              <wp:positionV relativeFrom="page">
                <wp:posOffset>9855835</wp:posOffset>
              </wp:positionV>
              <wp:extent cx="1430655" cy="419100"/>
              <wp:effectExtent l="0" t="0" r="4445" b="0"/>
              <wp:wrapNone/>
              <wp:docPr id="1167539317" name="Textové pole 1167539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30D55" w14:textId="77777777" w:rsidR="0065282F" w:rsidRDefault="0065282F" w:rsidP="0065282F">
                          <w:pPr>
                            <w:spacing w:after="0" w:line="240" w:lineRule="auto"/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</w:pPr>
                          <w:r w:rsidRPr="0065282F"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524364C6" w14:textId="77777777" w:rsidR="0065282F" w:rsidRDefault="0065282F" w:rsidP="0065282F">
                          <w:pPr>
                            <w:spacing w:after="0" w:line="240" w:lineRule="auto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Pro klienty a opatrovníky</w:t>
                          </w:r>
                        </w:p>
                        <w:p w14:paraId="7E7DD32C" w14:textId="77777777" w:rsidR="0065282F" w:rsidRDefault="0065282F" w:rsidP="0065282F">
                          <w:pPr>
                            <w:spacing w:after="0" w:line="240" w:lineRule="auto"/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123-7813350237/0100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2AC52E" id="Textové pole 1167539317" o:spid="_x0000_s1028" type="#_x0000_t202" style="position:absolute;margin-left:310.3pt;margin-top:776.05pt;width:112.6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" filled="f" stroked="f" strokeweight=".5pt">
              <v:textbox inset="0,0,0,0">
                <w:txbxContent>
                  <w:p w14:paraId="68A30D55" w14:textId="77777777" w:rsidR="0065282F" w:rsidRDefault="0065282F" w:rsidP="0065282F">
                    <w:pPr>
                      <w:spacing w:after="0" w:line="240" w:lineRule="auto"/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</w:pPr>
                    <w:r w:rsidRPr="0065282F"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Bankovní spojení</w:t>
                    </w:r>
                  </w:p>
                  <w:p w14:paraId="524364C6" w14:textId="77777777" w:rsidR="0065282F" w:rsidRDefault="0065282F" w:rsidP="0065282F">
                    <w:pPr>
                      <w:spacing w:after="0" w:line="240" w:lineRule="auto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Pro klienty a opatrovníky</w:t>
                    </w:r>
                  </w:p>
                  <w:p w14:paraId="7E7DD32C" w14:textId="77777777" w:rsidR="0065282F" w:rsidRDefault="0065282F" w:rsidP="0065282F">
                    <w:pPr>
                      <w:spacing w:after="0" w:line="240" w:lineRule="auto"/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123-7813350237/0100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BDC0FB" wp14:editId="3AA14842">
              <wp:simplePos x="0" y="0"/>
              <wp:positionH relativeFrom="page">
                <wp:posOffset>5781675</wp:posOffset>
              </wp:positionH>
              <wp:positionV relativeFrom="page">
                <wp:posOffset>9862185</wp:posOffset>
              </wp:positionV>
              <wp:extent cx="1430867" cy="419100"/>
              <wp:effectExtent l="0" t="0" r="4445" b="0"/>
              <wp:wrapNone/>
              <wp:docPr id="1735388266" name="Textové pole 1735388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867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19351" w14:textId="77777777" w:rsidR="0065282F" w:rsidRDefault="0065282F" w:rsidP="0065282F">
                          <w:pPr>
                            <w:spacing w:after="0" w:line="240" w:lineRule="auto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 w:rsidRPr="0065282F"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Bankovní spojení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Provozní, dotační:</w:t>
                          </w:r>
                        </w:p>
                        <w:p w14:paraId="37ED9259" w14:textId="77777777" w:rsidR="0065282F" w:rsidRDefault="0065282F" w:rsidP="0065282F">
                          <w:pPr>
                            <w:spacing w:after="0" w:line="240" w:lineRule="auto"/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123-7813340207/0100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BDC0FB" id="Textové pole 1735388266" o:spid="_x0000_s1029" type="#_x0000_t202" style="position:absolute;margin-left:455.25pt;margin-top:776.55pt;width:112.6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" filled="f" stroked="f" strokeweight=".5pt">
              <v:textbox inset="0,0,0,0">
                <w:txbxContent>
                  <w:p w14:paraId="7B319351" w14:textId="77777777" w:rsidR="0065282F" w:rsidRDefault="0065282F" w:rsidP="0065282F">
                    <w:pPr>
                      <w:spacing w:after="0" w:line="240" w:lineRule="auto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 w:rsidRPr="0065282F"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Bankovní spojení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Provozní, dotační:</w:t>
                    </w:r>
                  </w:p>
                  <w:p w14:paraId="37ED9259" w14:textId="77777777" w:rsidR="0065282F" w:rsidRDefault="0065282F" w:rsidP="0065282F">
                    <w:pPr>
                      <w:spacing w:after="0" w:line="240" w:lineRule="auto"/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123-7813340207/0100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CC8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5DD52E" wp14:editId="22C8314F">
              <wp:simplePos x="0" y="0"/>
              <wp:positionH relativeFrom="page">
                <wp:posOffset>520700</wp:posOffset>
              </wp:positionH>
              <wp:positionV relativeFrom="page">
                <wp:posOffset>9854776</wp:posOffset>
              </wp:positionV>
              <wp:extent cx="1430867" cy="419100"/>
              <wp:effectExtent l="0" t="0" r="4445" b="0"/>
              <wp:wrapNone/>
              <wp:docPr id="1856145858" name="Textové pole 18561458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867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89CC4" w14:textId="77777777" w:rsidR="00F33CC8" w:rsidRPr="00F33CC8" w:rsidRDefault="00F33CC8" w:rsidP="00F33CC8">
                          <w:pPr>
                            <w:spacing w:after="0" w:line="240" w:lineRule="auto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Telefon: +420 731 627 756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E-mail: info@sslhana.cz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 xml:space="preserve"> www.sslhana.cz</w:t>
                          </w:r>
                        </w:p>
                        <w:p w14:paraId="0112D16A" w14:textId="77777777" w:rsidR="00F33CC8" w:rsidRDefault="00F33CC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5DD52E" id="Textové pole 1856145858" o:spid="_x0000_s1030" type="#_x0000_t202" style="position:absolute;margin-left:41pt;margin-top:775.95pt;width:112.6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" filled="f" stroked="f" strokeweight=".5pt">
              <v:textbox inset="0,0,0,0">
                <w:txbxContent>
                  <w:p w14:paraId="10289CC4" w14:textId="77777777" w:rsidR="00F33CC8" w:rsidRPr="00F33CC8" w:rsidRDefault="00F33CC8" w:rsidP="00F33CC8">
                    <w:pPr>
                      <w:spacing w:after="0" w:line="240" w:lineRule="auto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Telefon: +420 731 627 756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E-mail: info@sslhana.cz</w:t>
                    </w:r>
                    <w:r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 xml:space="preserve"> www.sslhana.cz</w:t>
                    </w:r>
                  </w:p>
                  <w:p w14:paraId="0112D16A" w14:textId="77777777" w:rsidR="00F33CC8" w:rsidRDefault="00F33CC8"/>
                </w:txbxContent>
              </v:textbox>
              <w10:wrap anchorx="page" anchory="page"/>
            </v:shape>
          </w:pict>
        </mc:Fallback>
      </mc:AlternateContent>
    </w:r>
    <w:r w:rsidR="001F503B">
      <w:rPr>
        <w:noProof/>
      </w:rPr>
      <w:drawing>
        <wp:anchor distT="0" distB="0" distL="114300" distR="114300" simplePos="0" relativeHeight="251659264" behindDoc="1" locked="0" layoutInCell="1" allowOverlap="1" wp14:anchorId="7518773E" wp14:editId="46A373AB">
          <wp:simplePos x="0" y="0"/>
          <wp:positionH relativeFrom="column">
            <wp:posOffset>-912495</wp:posOffset>
          </wp:positionH>
          <wp:positionV relativeFrom="paragraph">
            <wp:posOffset>-1674730</wp:posOffset>
          </wp:positionV>
          <wp:extent cx="7556500" cy="2298935"/>
          <wp:effectExtent l="0" t="0" r="0" b="0"/>
          <wp:wrapNone/>
          <wp:docPr id="165200601" name="Obrázek 2" descr="Obsah obrázku černá, Grafika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00601" name="Obrázek 2" descr="Obsah obrázku černá, Grafika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842" cy="2309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E794" w14:textId="77777777" w:rsidR="00522F81" w:rsidRDefault="00522F81" w:rsidP="001F503B">
      <w:pPr>
        <w:spacing w:after="0" w:line="240" w:lineRule="auto"/>
      </w:pPr>
      <w:r>
        <w:separator/>
      </w:r>
    </w:p>
  </w:footnote>
  <w:footnote w:type="continuationSeparator" w:id="0">
    <w:p w14:paraId="00A5EC8F" w14:textId="77777777" w:rsidR="00522F81" w:rsidRDefault="00522F81" w:rsidP="001F503B">
      <w:pPr>
        <w:spacing w:after="0" w:line="240" w:lineRule="auto"/>
      </w:pPr>
      <w:r>
        <w:continuationSeparator/>
      </w:r>
    </w:p>
  </w:footnote>
  <w:footnote w:id="1">
    <w:p w14:paraId="10178686" w14:textId="77777777" w:rsidR="005D266C" w:rsidRPr="00735950" w:rsidRDefault="005D266C" w:rsidP="005D266C">
      <w:pPr>
        <w:pStyle w:val="Textpoznpodarou"/>
        <w:rPr>
          <w:sz w:val="18"/>
          <w:szCs w:val="18"/>
        </w:rPr>
      </w:pPr>
      <w:r w:rsidRPr="00735950">
        <w:rPr>
          <w:rStyle w:val="Znakapoznpodarou"/>
          <w:sz w:val="18"/>
          <w:szCs w:val="18"/>
        </w:rPr>
        <w:footnoteRef/>
      </w:r>
      <w:r w:rsidRPr="00735950">
        <w:rPr>
          <w:sz w:val="18"/>
          <w:szCs w:val="18"/>
        </w:rPr>
        <w:t xml:space="preserve"> Uveďte z uvedených možností: svobodný(á), ženatý(á), vdovec/vdova, rozvedený(á).</w:t>
      </w:r>
    </w:p>
  </w:footnote>
  <w:footnote w:id="2">
    <w:p w14:paraId="71907A80" w14:textId="77777777" w:rsidR="005D266C" w:rsidRPr="00735950" w:rsidRDefault="005D266C" w:rsidP="005D266C">
      <w:pPr>
        <w:pStyle w:val="Textpoznpodarou"/>
        <w:rPr>
          <w:sz w:val="18"/>
          <w:szCs w:val="18"/>
        </w:rPr>
      </w:pPr>
      <w:r w:rsidRPr="00735950">
        <w:rPr>
          <w:rStyle w:val="Znakapoznpodarou"/>
          <w:sz w:val="18"/>
          <w:szCs w:val="18"/>
        </w:rPr>
        <w:footnoteRef/>
      </w:r>
      <w:r w:rsidRPr="00735950">
        <w:rPr>
          <w:sz w:val="18"/>
          <w:szCs w:val="18"/>
        </w:rPr>
        <w:t xml:space="preserve"> Označte současný stav.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612B" w14:textId="77777777" w:rsidR="001F503B" w:rsidRDefault="00F33CC8">
    <w:pPr>
      <w:pStyle w:val="Zhlav"/>
    </w:pPr>
    <w:r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FF9202" wp14:editId="13911897">
              <wp:simplePos x="0" y="0"/>
              <wp:positionH relativeFrom="page">
                <wp:posOffset>4893522</wp:posOffset>
              </wp:positionH>
              <wp:positionV relativeFrom="page">
                <wp:posOffset>139700</wp:posOffset>
              </wp:positionV>
              <wp:extent cx="2253600" cy="946800"/>
              <wp:effectExtent l="0" t="0" r="13970" b="5715"/>
              <wp:wrapNone/>
              <wp:docPr id="76" name="Textové po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3600" cy="94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7D7FF" w14:textId="77777777" w:rsidR="00F33CC8" w:rsidRPr="00F33CC8" w:rsidRDefault="00F33CC8" w:rsidP="00F33CC8">
                          <w:pPr>
                            <w:spacing w:after="0" w:line="240" w:lineRule="auto"/>
                            <w:jc w:val="right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 w:rsidRPr="00F33CC8"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Sociální služby Haná,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příspěvková organizace</w:t>
                          </w:r>
                          <w:r w:rsidRPr="00F33CC8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Parková 21, 768 21 Kvasice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F9202" id="_x0000_t202" coordsize="21600,21600" o:spt="202" path="m,l,21600r21600,l21600,xe">
              <v:stroke joinstyle="miter"/>
              <v:path gradientshapeok="t" o:connecttype="rect"/>
            </v:shapetype>
            <v:shape id="Textové pole 76" o:spid="_x0000_s1026" type="#_x0000_t202" style="position:absolute;margin-left:385.3pt;margin-top:11pt;width:177.45pt;height: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" filled="f" stroked="f" strokeweight=".5pt">
              <v:textbox inset="0,0,0,0">
                <w:txbxContent>
                  <w:p w14:paraId="5257D7FF" w14:textId="77777777" w:rsidR="00F33CC8" w:rsidRPr="00F33CC8" w:rsidRDefault="00F33CC8" w:rsidP="00F33CC8">
                    <w:pPr>
                      <w:spacing w:after="0" w:line="240" w:lineRule="auto"/>
                      <w:jc w:val="right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 w:rsidRPr="00F33CC8"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Sociální služby Haná,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příspěvková organizace</w:t>
                    </w:r>
                    <w:r w:rsidRPr="00F33CC8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Parková 21, 768 21 Kvasice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503B">
      <w:rPr>
        <w:noProof/>
      </w:rPr>
      <w:drawing>
        <wp:anchor distT="0" distB="0" distL="114300" distR="114300" simplePos="0" relativeHeight="251658240" behindDoc="1" locked="0" layoutInCell="1" allowOverlap="1" wp14:anchorId="406925BB" wp14:editId="1CD95EB6">
          <wp:simplePos x="0" y="0"/>
          <wp:positionH relativeFrom="column">
            <wp:posOffset>-912495</wp:posOffset>
          </wp:positionH>
          <wp:positionV relativeFrom="paragraph">
            <wp:posOffset>-462280</wp:posOffset>
          </wp:positionV>
          <wp:extent cx="7556500" cy="1231929"/>
          <wp:effectExtent l="0" t="0" r="0" b="0"/>
          <wp:wrapNone/>
          <wp:docPr id="863279900" name="Obrázek 1" descr="Obsah obrázku snímek obrazovky, černá, tm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79900" name="Obrázek 1" descr="Obsah obrázku snímek obrazovky, černá, tm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688" cy="1240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E36AE"/>
    <w:multiLevelType w:val="multilevel"/>
    <w:tmpl w:val="FFC60F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2832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4B"/>
    <w:rsid w:val="00031F94"/>
    <w:rsid w:val="0011535F"/>
    <w:rsid w:val="001E354B"/>
    <w:rsid w:val="001F503B"/>
    <w:rsid w:val="003171E7"/>
    <w:rsid w:val="003233B1"/>
    <w:rsid w:val="004B624A"/>
    <w:rsid w:val="00522F81"/>
    <w:rsid w:val="00561C25"/>
    <w:rsid w:val="0056548B"/>
    <w:rsid w:val="005D266C"/>
    <w:rsid w:val="0065282F"/>
    <w:rsid w:val="006C4F26"/>
    <w:rsid w:val="0070419D"/>
    <w:rsid w:val="00754587"/>
    <w:rsid w:val="007912BD"/>
    <w:rsid w:val="00802996"/>
    <w:rsid w:val="008B198A"/>
    <w:rsid w:val="00A208B7"/>
    <w:rsid w:val="00A27408"/>
    <w:rsid w:val="00A65A86"/>
    <w:rsid w:val="00AD6D45"/>
    <w:rsid w:val="00B56DC9"/>
    <w:rsid w:val="00E76A11"/>
    <w:rsid w:val="00F33CC8"/>
    <w:rsid w:val="00F53ED0"/>
    <w:rsid w:val="00F7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41B38"/>
  <w15:chartTrackingRefBased/>
  <w15:docId w15:val="{9FF338F4-E4A1-46D4-A882-9E37A733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D266C"/>
    <w:pPr>
      <w:spacing w:after="200" w:line="276" w:lineRule="auto"/>
    </w:pPr>
    <w:rPr>
      <w:rFonts w:ascii="Arial" w:eastAsia="Arial" w:hAnsi="Arial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50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0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50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50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50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50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50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1F50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50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50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50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5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03B"/>
  </w:style>
  <w:style w:type="paragraph" w:styleId="Zpat">
    <w:name w:val="footer"/>
    <w:basedOn w:val="Normln"/>
    <w:link w:val="ZpatChar"/>
    <w:uiPriority w:val="99"/>
    <w:unhideWhenUsed/>
    <w:rsid w:val="001F5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03B"/>
  </w:style>
  <w:style w:type="paragraph" w:customStyle="1" w:styleId="Zkladnodstavec">
    <w:name w:val="[Základní odstavec]"/>
    <w:basedOn w:val="Normln"/>
    <w:uiPriority w:val="99"/>
    <w:rsid w:val="0065282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Mkatabulky">
    <w:name w:val="Table Grid"/>
    <w:basedOn w:val="Normlntabulka"/>
    <w:uiPriority w:val="59"/>
    <w:rsid w:val="005D266C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nhideWhenUsed/>
    <w:rsid w:val="005D266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26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66C"/>
    <w:rPr>
      <w:rFonts w:ascii="Arial" w:eastAsia="Arial" w:hAnsi="Arial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D266C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79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lhana.cz/ochrana-osobnich-udaj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sluh.cz/organizace/gdpr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slhana.cz/ochrana-osobnich-udaj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eliasova\Downloads\varianta-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varianta-1.dotx</Template>
  <TotalTime>1</TotalTime>
  <Pages>3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Lenka | Sociální služby Haná</dc:creator>
  <cp:keywords/>
  <dc:description/>
  <cp:lastModifiedBy>Eliášová Lenka | Sociální služby Haná</cp:lastModifiedBy>
  <cp:revision>3</cp:revision>
  <dcterms:created xsi:type="dcterms:W3CDTF">2026-05-28T12:21:00Z</dcterms:created>
  <dcterms:modified xsi:type="dcterms:W3CDTF">2026-05-28T12:22:00Z</dcterms:modified>
</cp:coreProperties>
</file>